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4"/>
      </w:tblGrid>
      <w:tr w:rsidR="004B1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4" w:type="dxa"/>
          </w:tcPr>
          <w:p w:rsidR="004B1E3B" w:rsidRDefault="004B1E3B"/>
          <w:p w:rsidR="004B1E3B" w:rsidRDefault="004B1E3B">
            <w:pPr>
              <w:ind w:left="113" w:right="113"/>
            </w:pPr>
            <w:r>
              <w:rPr>
                <w:rFonts w:hint="eastAsia"/>
              </w:rPr>
              <w:t>様式第</w:t>
            </w:r>
            <w:r>
              <w:t>7</w:t>
            </w:r>
            <w:r>
              <w:rPr>
                <w:rFonts w:hint="eastAsia"/>
              </w:rPr>
              <w:t>号</w:t>
            </w:r>
          </w:p>
          <w:p w:rsidR="004B1E3B" w:rsidRDefault="004B1E3B">
            <w:pPr>
              <w:ind w:left="113" w:right="113"/>
            </w:pPr>
          </w:p>
          <w:p w:rsidR="004B1E3B" w:rsidRDefault="004B1E3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指定取消申請</w:t>
            </w:r>
            <w:r>
              <w:rPr>
                <w:rFonts w:hint="eastAsia"/>
              </w:rPr>
              <w:t>書</w:t>
            </w:r>
          </w:p>
          <w:p w:rsidR="004B1E3B" w:rsidRDefault="004B1E3B">
            <w:pPr>
              <w:ind w:left="113" w:right="113"/>
              <w:jc w:val="center"/>
            </w:pPr>
          </w:p>
          <w:p w:rsidR="004B1E3B" w:rsidRDefault="004B1E3B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B1E3B" w:rsidRDefault="004B1E3B">
            <w:pPr>
              <w:ind w:left="113" w:right="113"/>
              <w:jc w:val="right"/>
            </w:pPr>
          </w:p>
          <w:p w:rsidR="004B1E3B" w:rsidRDefault="004B1E3B">
            <w:pPr>
              <w:ind w:left="113" w:right="113"/>
            </w:pPr>
            <w:r>
              <w:rPr>
                <w:rFonts w:hint="eastAsia"/>
              </w:rPr>
              <w:t xml:space="preserve">　茨城県知事　　殿</w:t>
            </w:r>
          </w:p>
          <w:p w:rsidR="004B1E3B" w:rsidRDefault="004B1E3B">
            <w:pPr>
              <w:ind w:left="113" w:right="113"/>
            </w:pPr>
          </w:p>
          <w:p w:rsidR="004B1E3B" w:rsidRDefault="004B1E3B" w:rsidP="007D4B34">
            <w:pPr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助産師，看護師，保健師の別</w:t>
            </w:r>
            <w:r>
              <w:t>)</w:t>
            </w:r>
            <w:r w:rsidR="00F62BB8">
              <w:rPr>
                <w:rFonts w:hint="eastAsia"/>
              </w:rPr>
              <w:t xml:space="preserve">氏名　</w:t>
            </w:r>
            <w:r w:rsidR="007D4B34">
              <w:rPr>
                <w:rFonts w:hint="eastAsia"/>
              </w:rPr>
              <w:t xml:space="preserve">　</w:t>
            </w:r>
            <w:r w:rsidR="00F62BB8">
              <w:rPr>
                <w:rFonts w:hint="eastAsia"/>
              </w:rPr>
              <w:t xml:space="preserve">　　　　　　　　　</w:t>
            </w:r>
          </w:p>
          <w:p w:rsidR="00F62BB8" w:rsidRDefault="00F62BB8">
            <w:pPr>
              <w:ind w:left="113" w:right="113"/>
              <w:jc w:val="right"/>
            </w:pPr>
          </w:p>
          <w:p w:rsidR="004B1E3B" w:rsidRDefault="004B1E3B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  <w:spacing w:val="20"/>
              </w:rPr>
              <w:t>生</w:t>
            </w:r>
            <w:r>
              <w:rPr>
                <w:rFonts w:hint="eastAsia"/>
              </w:rPr>
              <w:t xml:space="preserve">　　</w:t>
            </w:r>
          </w:p>
          <w:p w:rsidR="00F62BB8" w:rsidRDefault="00F62BB8">
            <w:pPr>
              <w:ind w:left="113" w:right="113"/>
              <w:jc w:val="right"/>
            </w:pPr>
          </w:p>
          <w:p w:rsidR="004B1E3B" w:rsidRDefault="004B1E3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籍</w:t>
            </w:r>
          </w:p>
          <w:p w:rsidR="00F62BB8" w:rsidRDefault="00F62BB8">
            <w:pPr>
              <w:ind w:left="113" w:right="113"/>
              <w:rPr>
                <w:rFonts w:hint="eastAsia"/>
              </w:rPr>
            </w:pPr>
          </w:p>
          <w:p w:rsidR="00F62BB8" w:rsidRDefault="00F62BB8">
            <w:pPr>
              <w:ind w:left="113" w:right="113"/>
              <w:rPr>
                <w:rFonts w:hint="eastAsia"/>
              </w:rPr>
            </w:pPr>
          </w:p>
          <w:p w:rsidR="00F62BB8" w:rsidRDefault="00F62BB8">
            <w:pPr>
              <w:ind w:left="113" w:right="113"/>
            </w:pPr>
          </w:p>
          <w:p w:rsidR="004B1E3B" w:rsidRDefault="004B1E3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62BB8" w:rsidRDefault="00F62BB8">
            <w:pPr>
              <w:ind w:left="113" w:right="113"/>
              <w:rPr>
                <w:rFonts w:hint="eastAsia"/>
              </w:rPr>
            </w:pPr>
            <w:bookmarkStart w:id="0" w:name="_GoBack"/>
            <w:bookmarkEnd w:id="0"/>
          </w:p>
          <w:p w:rsidR="00F62BB8" w:rsidRDefault="00F62BB8">
            <w:pPr>
              <w:ind w:left="113" w:right="113"/>
              <w:rPr>
                <w:rFonts w:hint="eastAsia"/>
              </w:rPr>
            </w:pPr>
          </w:p>
          <w:p w:rsidR="00F62BB8" w:rsidRDefault="00F62BB8">
            <w:pPr>
              <w:ind w:left="113" w:right="113"/>
            </w:pPr>
          </w:p>
          <w:p w:rsidR="004B1E3B" w:rsidRDefault="004B1E3B">
            <w:pPr>
              <w:ind w:left="113" w:right="113"/>
            </w:pPr>
          </w:p>
          <w:p w:rsidR="004B1E3B" w:rsidRDefault="004B1E3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F62B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により受胎調節実地指導員の指定の取消を願いたく申請します。</w:t>
            </w:r>
          </w:p>
          <w:p w:rsidR="00F62BB8" w:rsidRDefault="00F62BB8">
            <w:pPr>
              <w:ind w:left="113" w:right="113"/>
            </w:pPr>
          </w:p>
          <w:p w:rsidR="004B1E3B" w:rsidRDefault="004B1E3B">
            <w:pPr>
              <w:ind w:left="113" w:right="113"/>
            </w:pPr>
          </w:p>
        </w:tc>
      </w:tr>
      <w:tr w:rsidR="004B1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0"/>
        </w:trPr>
        <w:tc>
          <w:tcPr>
            <w:tcW w:w="8514" w:type="dxa"/>
            <w:vAlign w:val="center"/>
          </w:tcPr>
          <w:p w:rsidR="004B1E3B" w:rsidRDefault="004B1E3B">
            <w:pPr>
              <w:ind w:left="315" w:right="105" w:hanging="210"/>
            </w:pPr>
            <w:r>
              <w:t>(</w:t>
            </w:r>
            <w:r>
              <w:rPr>
                <w:rFonts w:hint="eastAsia"/>
              </w:rPr>
              <w:t>記載上の注意</w:t>
            </w:r>
            <w:r>
              <w:t>)</w:t>
            </w:r>
            <w:r>
              <w:rPr>
                <w:rFonts w:hint="eastAsia"/>
              </w:rPr>
              <w:t xml:space="preserve">　本文中の空白個所には</w:t>
            </w:r>
            <w:r w:rsidR="007D4B34">
              <w:rPr>
                <w:rFonts w:hint="eastAsia"/>
              </w:rPr>
              <w:t>、</w:t>
            </w:r>
            <w:r>
              <w:rPr>
                <w:rFonts w:hint="eastAsia"/>
              </w:rPr>
              <w:t>指定の取消を希望する事由を明確に記入すること。</w:t>
            </w:r>
          </w:p>
        </w:tc>
      </w:tr>
    </w:tbl>
    <w:p w:rsidR="004B1E3B" w:rsidRDefault="004B1E3B" w:rsidP="00F62BB8"/>
    <w:sectPr w:rsidR="004B1E3B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85" w:rsidRDefault="002C0485">
      <w:r>
        <w:separator/>
      </w:r>
    </w:p>
  </w:endnote>
  <w:endnote w:type="continuationSeparator" w:id="0">
    <w:p w:rsidR="002C0485" w:rsidRDefault="002C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85" w:rsidRDefault="002C0485">
      <w:r>
        <w:separator/>
      </w:r>
    </w:p>
  </w:footnote>
  <w:footnote w:type="continuationSeparator" w:id="0">
    <w:p w:rsidR="002C0485" w:rsidRDefault="002C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1E"/>
    <w:rsid w:val="002C0485"/>
    <w:rsid w:val="002C6235"/>
    <w:rsid w:val="004B1E3B"/>
    <w:rsid w:val="007D4B34"/>
    <w:rsid w:val="0091691E"/>
    <w:rsid w:val="00F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9C58E"/>
  <w15:chartTrackingRefBased/>
  <w15:docId w15:val="{98981737-3A76-4BF3-B034-41201F4A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政策企画部情報システム課</cp:lastModifiedBy>
  <cp:revision>2</cp:revision>
  <cp:lastPrinted>2000-08-04T01:42:00Z</cp:lastPrinted>
  <dcterms:created xsi:type="dcterms:W3CDTF">2024-06-06T05:54:00Z</dcterms:created>
  <dcterms:modified xsi:type="dcterms:W3CDTF">2024-06-06T05:54:00Z</dcterms:modified>
</cp:coreProperties>
</file>