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4"/>
      </w:tblGrid>
      <w:tr w:rsidR="00B75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</w:tcPr>
          <w:p w:rsidR="00B7536C" w:rsidRDefault="00B7536C"/>
          <w:p w:rsidR="00B7536C" w:rsidRDefault="00B7536C">
            <w:pPr>
              <w:ind w:left="113" w:right="113"/>
            </w:pP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</w:p>
          <w:p w:rsidR="00B7536C" w:rsidRDefault="00B7536C">
            <w:pPr>
              <w:ind w:left="113" w:right="113"/>
            </w:pPr>
          </w:p>
          <w:p w:rsidR="00B7536C" w:rsidRDefault="00B7536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住所変更</w:t>
            </w:r>
            <w:r>
              <w:rPr>
                <w:rFonts w:hint="eastAsia"/>
              </w:rPr>
              <w:t>届</w:t>
            </w:r>
          </w:p>
          <w:p w:rsidR="00B7536C" w:rsidRDefault="00B7536C">
            <w:pPr>
              <w:ind w:left="113" w:right="113"/>
              <w:jc w:val="center"/>
            </w:pPr>
          </w:p>
          <w:p w:rsidR="00B7536C" w:rsidRDefault="00B7536C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536C" w:rsidRPr="00BB4AA5" w:rsidRDefault="00B7536C">
            <w:pPr>
              <w:ind w:left="113" w:right="113"/>
              <w:jc w:val="right"/>
            </w:pPr>
          </w:p>
          <w:p w:rsidR="00B7536C" w:rsidRDefault="00B7536C">
            <w:pPr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B7536C" w:rsidRDefault="00B7536C">
            <w:pPr>
              <w:ind w:left="113" w:right="113"/>
            </w:pPr>
          </w:p>
          <w:p w:rsidR="00B7536C" w:rsidRDefault="00B7536C" w:rsidP="00293ECB">
            <w:pPr>
              <w:ind w:left="113" w:right="428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助産師</w:t>
            </w:r>
            <w:r w:rsidR="00293ECB">
              <w:rPr>
                <w:rFonts w:hint="eastAsia"/>
              </w:rPr>
              <w:t>、</w:t>
            </w:r>
            <w:r>
              <w:rPr>
                <w:rFonts w:hint="eastAsia"/>
              </w:rPr>
              <w:t>看護師</w:t>
            </w:r>
            <w:r w:rsidR="00293ECB">
              <w:rPr>
                <w:rFonts w:hint="eastAsia"/>
              </w:rPr>
              <w:t>、</w:t>
            </w:r>
            <w:r>
              <w:rPr>
                <w:rFonts w:hint="eastAsia"/>
              </w:rPr>
              <w:t>保健師別</w:t>
            </w:r>
            <w:r>
              <w:t>)</w:t>
            </w:r>
            <w:r w:rsidR="006C48DD">
              <w:rPr>
                <w:rFonts w:hint="eastAsia"/>
              </w:rPr>
              <w:t>氏</w:t>
            </w:r>
            <w:r w:rsidR="00293ECB">
              <w:rPr>
                <w:rFonts w:hint="eastAsia"/>
              </w:rPr>
              <w:t xml:space="preserve">　</w:t>
            </w:r>
            <w:r w:rsidR="006C48DD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7536C" w:rsidRDefault="00B7536C">
            <w:pPr>
              <w:ind w:left="113" w:right="113"/>
              <w:jc w:val="right"/>
            </w:pPr>
          </w:p>
          <w:p w:rsidR="00B7536C" w:rsidRDefault="00B7536C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 w:rsidR="00293E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293ECB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日生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7536C" w:rsidRDefault="00B7536C">
            <w:pPr>
              <w:ind w:left="113" w:right="113"/>
              <w:jc w:val="right"/>
              <w:rPr>
                <w:rFonts w:hint="eastAsia"/>
              </w:rPr>
            </w:pPr>
          </w:p>
          <w:p w:rsidR="006C48DD" w:rsidRDefault="006C48DD">
            <w:pPr>
              <w:ind w:left="113" w:right="113"/>
              <w:jc w:val="right"/>
            </w:pPr>
          </w:p>
          <w:p w:rsidR="00B7536C" w:rsidRDefault="00B7536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  <w:p w:rsidR="006C48DD" w:rsidRDefault="006C48DD" w:rsidP="006C48DD">
            <w:pPr>
              <w:ind w:left="113" w:right="113"/>
              <w:rPr>
                <w:rFonts w:hint="eastAsia"/>
              </w:rPr>
            </w:pPr>
          </w:p>
          <w:p w:rsidR="006C48DD" w:rsidRDefault="006C48DD" w:rsidP="006C48DD">
            <w:pPr>
              <w:ind w:left="113" w:right="113"/>
            </w:pPr>
          </w:p>
          <w:p w:rsidR="00B7536C" w:rsidRDefault="00B7536C" w:rsidP="006C48D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新住</w:t>
            </w:r>
            <w:r>
              <w:rPr>
                <w:rFonts w:hint="eastAsia"/>
              </w:rPr>
              <w:t>所</w:t>
            </w:r>
          </w:p>
          <w:p w:rsidR="006C48DD" w:rsidRDefault="006C48DD" w:rsidP="006C48DD">
            <w:pPr>
              <w:ind w:left="113" w:right="113"/>
              <w:rPr>
                <w:rFonts w:hint="eastAsia"/>
              </w:rPr>
            </w:pPr>
          </w:p>
          <w:p w:rsidR="006C48DD" w:rsidRDefault="006C48DD" w:rsidP="006C48DD">
            <w:pPr>
              <w:ind w:left="113" w:right="113"/>
            </w:pPr>
          </w:p>
          <w:p w:rsidR="00B7536C" w:rsidRDefault="00B7536C" w:rsidP="006C48D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旧住</w:t>
            </w:r>
            <w:r>
              <w:rPr>
                <w:rFonts w:hint="eastAsia"/>
              </w:rPr>
              <w:t>所</w:t>
            </w:r>
          </w:p>
          <w:p w:rsidR="006C48DD" w:rsidRDefault="006C48DD" w:rsidP="006C48DD">
            <w:pPr>
              <w:ind w:left="113" w:right="113"/>
            </w:pPr>
          </w:p>
          <w:p w:rsidR="00B7536C" w:rsidRDefault="00B7536C">
            <w:pPr>
              <w:ind w:left="113" w:right="113"/>
              <w:rPr>
                <w:rFonts w:hint="eastAsia"/>
              </w:rPr>
            </w:pPr>
          </w:p>
          <w:p w:rsidR="006C48DD" w:rsidRDefault="006C48DD">
            <w:pPr>
              <w:ind w:left="113" w:right="113"/>
            </w:pPr>
          </w:p>
          <w:p w:rsidR="00B7536C" w:rsidRDefault="00B7536C">
            <w:pPr>
              <w:ind w:left="113" w:right="113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指定証の番号及び発行者</w:t>
            </w:r>
          </w:p>
          <w:p w:rsidR="006C48DD" w:rsidRDefault="006C48DD">
            <w:pPr>
              <w:ind w:left="113" w:right="113"/>
              <w:rPr>
                <w:rFonts w:hint="eastAsia"/>
              </w:rPr>
            </w:pPr>
          </w:p>
          <w:p w:rsidR="006C48DD" w:rsidRDefault="006C48DD">
            <w:pPr>
              <w:ind w:left="113" w:right="113"/>
              <w:rPr>
                <w:rFonts w:hint="eastAsia"/>
              </w:rPr>
            </w:pPr>
          </w:p>
          <w:p w:rsidR="006C48DD" w:rsidRDefault="006C48DD">
            <w:pPr>
              <w:ind w:left="113" w:right="113"/>
            </w:pPr>
          </w:p>
          <w:p w:rsidR="00B7536C" w:rsidRDefault="00B7536C">
            <w:pPr>
              <w:spacing w:before="113"/>
              <w:ind w:left="113" w:right="113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住所を変更した年月日</w:t>
            </w:r>
          </w:p>
          <w:p w:rsidR="006C48DD" w:rsidRDefault="006C48DD" w:rsidP="006C48DD">
            <w:pPr>
              <w:ind w:left="113" w:right="113"/>
              <w:rPr>
                <w:rFonts w:hint="eastAsia"/>
              </w:rPr>
            </w:pPr>
          </w:p>
          <w:p w:rsidR="006C48DD" w:rsidRDefault="006C48DD" w:rsidP="006C48DD">
            <w:pPr>
              <w:ind w:left="113" w:right="113"/>
              <w:rPr>
                <w:rFonts w:hint="eastAsia"/>
              </w:rPr>
            </w:pPr>
          </w:p>
          <w:p w:rsidR="006C48DD" w:rsidRDefault="006C48DD" w:rsidP="006C48DD">
            <w:pPr>
              <w:ind w:left="113" w:right="113"/>
            </w:pPr>
          </w:p>
          <w:p w:rsidR="00B7536C" w:rsidRDefault="00B7536C">
            <w:pPr>
              <w:spacing w:before="113"/>
              <w:ind w:left="113" w:right="113"/>
            </w:pPr>
            <w:r>
              <w:rPr>
                <w:rFonts w:hint="eastAsia"/>
              </w:rPr>
              <w:t xml:space="preserve">　上記のとおり住所を変更したので届け出ます。</w:t>
            </w:r>
          </w:p>
          <w:p w:rsidR="00B7536C" w:rsidRDefault="00B7536C">
            <w:pPr>
              <w:spacing w:before="113"/>
              <w:ind w:left="113" w:right="113"/>
            </w:pPr>
          </w:p>
        </w:tc>
      </w:tr>
    </w:tbl>
    <w:p w:rsidR="00B7536C" w:rsidRDefault="00B7536C"/>
    <w:p w:rsidR="00B7536C" w:rsidRDefault="00B7536C"/>
    <w:p w:rsidR="00B7536C" w:rsidRDefault="00B7536C"/>
    <w:sectPr w:rsidR="00B7536C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8C" w:rsidRDefault="0030448C">
      <w:r>
        <w:separator/>
      </w:r>
    </w:p>
  </w:endnote>
  <w:endnote w:type="continuationSeparator" w:id="0">
    <w:p w:rsidR="0030448C" w:rsidRDefault="0030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8C" w:rsidRDefault="0030448C">
      <w:r>
        <w:separator/>
      </w:r>
    </w:p>
  </w:footnote>
  <w:footnote w:type="continuationSeparator" w:id="0">
    <w:p w:rsidR="0030448C" w:rsidRDefault="0030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A5"/>
    <w:rsid w:val="00293ECB"/>
    <w:rsid w:val="0030448C"/>
    <w:rsid w:val="005C3150"/>
    <w:rsid w:val="006C48DD"/>
    <w:rsid w:val="00B7536C"/>
    <w:rsid w:val="00BB4AA5"/>
    <w:rsid w:val="00D93F46"/>
    <w:rsid w:val="00F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99BD"/>
  <w15:chartTrackingRefBased/>
  <w15:docId w15:val="{555ECF5C-2528-442A-838B-BBE72C0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1999-05-13T10:03:00Z</cp:lastPrinted>
  <dcterms:created xsi:type="dcterms:W3CDTF">2024-06-06T05:45:00Z</dcterms:created>
  <dcterms:modified xsi:type="dcterms:W3CDTF">2024-06-06T05:45:00Z</dcterms:modified>
</cp:coreProperties>
</file>