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4"/>
      </w:tblGrid>
      <w:tr w:rsidR="00BC3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4" w:type="dxa"/>
          </w:tcPr>
          <w:p w:rsidR="00BC3E34" w:rsidRDefault="00BC3E34"/>
          <w:p w:rsidR="00BC3E34" w:rsidRDefault="00BC3E34">
            <w:pPr>
              <w:ind w:left="113" w:right="113"/>
            </w:pPr>
            <w:r>
              <w:rPr>
                <w:rFonts w:hint="eastAsia"/>
              </w:rPr>
              <w:t>様式第</w:t>
            </w:r>
            <w:r>
              <w:t>2</w:t>
            </w:r>
            <w:r>
              <w:rPr>
                <w:rFonts w:hint="eastAsia"/>
              </w:rPr>
              <w:t>号</w:t>
            </w:r>
          </w:p>
          <w:p w:rsidR="00BC3E34" w:rsidRDefault="00BC3E34">
            <w:pPr>
              <w:ind w:left="113" w:right="113"/>
            </w:pPr>
          </w:p>
          <w:p w:rsidR="00BC3E34" w:rsidRDefault="00BC3E34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指定証訂正申請</w:t>
            </w:r>
            <w:r>
              <w:rPr>
                <w:rFonts w:hint="eastAsia"/>
              </w:rPr>
              <w:t>書</w:t>
            </w:r>
          </w:p>
          <w:p w:rsidR="00BC3E34" w:rsidRDefault="00BC3E34">
            <w:pPr>
              <w:ind w:left="113" w:right="113"/>
              <w:jc w:val="center"/>
            </w:pPr>
          </w:p>
          <w:p w:rsidR="00BC3E34" w:rsidRDefault="00BC3E34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C3E34" w:rsidRDefault="00BC3E34">
            <w:pPr>
              <w:ind w:left="113" w:right="113"/>
              <w:jc w:val="right"/>
            </w:pPr>
          </w:p>
          <w:p w:rsidR="00BC3E34" w:rsidRDefault="00BC3E3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茨城県知事　　殿</w:t>
            </w:r>
          </w:p>
          <w:p w:rsidR="00BC3E34" w:rsidRDefault="00BC3E34">
            <w:pPr>
              <w:ind w:left="113" w:right="113"/>
              <w:jc w:val="right"/>
            </w:pPr>
          </w:p>
          <w:p w:rsidR="00BB34AC" w:rsidRDefault="00BC3E3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</w:t>
            </w:r>
            <w:r w:rsidR="00BB34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BB34A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</w:p>
          <w:p w:rsidR="00BC3E34" w:rsidRDefault="00BC3E3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BB34AC" w:rsidRDefault="00BB34AC">
            <w:pPr>
              <w:ind w:left="113" w:right="113"/>
              <w:jc w:val="right"/>
              <w:rPr>
                <w:rFonts w:hint="eastAsia"/>
              </w:rPr>
            </w:pPr>
          </w:p>
          <w:p w:rsidR="00BC3E34" w:rsidRDefault="00BC3E34" w:rsidP="00C156B7">
            <w:pPr>
              <w:ind w:left="113" w:right="32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BB34A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</w:p>
          <w:p w:rsidR="00BC3E34" w:rsidRPr="00C156B7" w:rsidRDefault="00C156B7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BC3E34" w:rsidRDefault="00BC3E34">
            <w:pPr>
              <w:ind w:left="113" w:right="113"/>
            </w:pPr>
            <w:r>
              <w:rPr>
                <w:rFonts w:hint="eastAsia"/>
              </w:rPr>
              <w:t>訂正を申請する記載事項</w:t>
            </w:r>
          </w:p>
          <w:p w:rsidR="00BC3E34" w:rsidRDefault="00BC3E34">
            <w:pPr>
              <w:ind w:left="113" w:right="113"/>
              <w:rPr>
                <w:rFonts w:hint="eastAsia"/>
              </w:rPr>
            </w:pPr>
          </w:p>
          <w:p w:rsidR="00BB34AC" w:rsidRDefault="00BB34AC">
            <w:pPr>
              <w:ind w:left="113" w:right="113"/>
            </w:pPr>
          </w:p>
          <w:p w:rsidR="00BC3E34" w:rsidRDefault="00BC3E3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新事</w:t>
            </w:r>
            <w:r>
              <w:rPr>
                <w:rFonts w:hint="eastAsia"/>
              </w:rPr>
              <w:t>項</w:t>
            </w:r>
          </w:p>
          <w:p w:rsidR="00BB34AC" w:rsidRDefault="00BB34AC">
            <w:pPr>
              <w:ind w:left="113" w:right="113"/>
            </w:pPr>
            <w:bookmarkStart w:id="0" w:name="_GoBack"/>
            <w:bookmarkEnd w:id="0"/>
          </w:p>
          <w:p w:rsidR="00BC3E34" w:rsidRDefault="00BC3E34">
            <w:pPr>
              <w:ind w:left="113" w:right="113"/>
            </w:pPr>
          </w:p>
          <w:p w:rsidR="00BC3E34" w:rsidRDefault="00BC3E3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旧事</w:t>
            </w:r>
            <w:r>
              <w:rPr>
                <w:rFonts w:hint="eastAsia"/>
              </w:rPr>
              <w:t>項</w:t>
            </w:r>
          </w:p>
          <w:p w:rsidR="00BB34AC" w:rsidRDefault="00BB34AC">
            <w:pPr>
              <w:ind w:left="113" w:right="113"/>
            </w:pPr>
          </w:p>
          <w:p w:rsidR="00BC3E34" w:rsidRDefault="00BC3E34">
            <w:pPr>
              <w:ind w:left="113" w:right="113"/>
            </w:pPr>
          </w:p>
          <w:p w:rsidR="00BC3E34" w:rsidRDefault="00BC3E34">
            <w:pPr>
              <w:ind w:left="113" w:right="113"/>
            </w:pPr>
            <w:r>
              <w:rPr>
                <w:rFonts w:hint="eastAsia"/>
              </w:rPr>
              <w:t xml:space="preserve">　上記事項の訂正を願いたく指定証を添えて申請します。</w:t>
            </w:r>
          </w:p>
          <w:p w:rsidR="00BC3E34" w:rsidRDefault="00BC3E34"/>
        </w:tc>
      </w:tr>
    </w:tbl>
    <w:p w:rsidR="00BC3E34" w:rsidRDefault="00BC3E34"/>
    <w:p w:rsidR="00BC3E34" w:rsidRDefault="00BC3E34"/>
    <w:p w:rsidR="00BC3E34" w:rsidRDefault="00BC3E34"/>
    <w:p w:rsidR="00BC3E34" w:rsidRDefault="00BC3E34"/>
    <w:sectPr w:rsidR="00BC3E34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306" w:rsidRDefault="00960306">
      <w:r>
        <w:separator/>
      </w:r>
    </w:p>
  </w:endnote>
  <w:endnote w:type="continuationSeparator" w:id="0">
    <w:p w:rsidR="00960306" w:rsidRDefault="0096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306" w:rsidRDefault="00960306">
      <w:r>
        <w:separator/>
      </w:r>
    </w:p>
  </w:footnote>
  <w:footnote w:type="continuationSeparator" w:id="0">
    <w:p w:rsidR="00960306" w:rsidRDefault="0096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52"/>
    <w:rsid w:val="00221305"/>
    <w:rsid w:val="00465A52"/>
    <w:rsid w:val="00960306"/>
    <w:rsid w:val="009C17A5"/>
    <w:rsid w:val="00BB34AC"/>
    <w:rsid w:val="00BC3E34"/>
    <w:rsid w:val="00C1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A6090"/>
  <w15:chartTrackingRefBased/>
  <w15:docId w15:val="{E9E11938-E116-4B49-BADD-E359DD5A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9C17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17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政策企画部情報システム課</cp:lastModifiedBy>
  <cp:revision>2</cp:revision>
  <cp:lastPrinted>2016-10-27T10:57:00Z</cp:lastPrinted>
  <dcterms:created xsi:type="dcterms:W3CDTF">2024-06-06T05:41:00Z</dcterms:created>
  <dcterms:modified xsi:type="dcterms:W3CDTF">2024-06-06T05:41:00Z</dcterms:modified>
</cp:coreProperties>
</file>